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2D" w:rsidRPr="0016479B" w:rsidRDefault="006A492D" w:rsidP="00AF0438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692924">
        <w:rPr>
          <w:rFonts w:ascii="Book Antiqua" w:hAnsi="Book Antiqua" w:cs="Arial"/>
          <w:b/>
          <w:sz w:val="28"/>
          <w:szCs w:val="28"/>
          <w:u w:val="single"/>
        </w:rPr>
        <w:t>MODELLO A</w:t>
      </w:r>
      <w:r w:rsidRPr="0016479B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  <w:t>Spett.le</w:t>
      </w:r>
    </w:p>
    <w:p w:rsidR="006A492D" w:rsidRPr="0016479B" w:rsidRDefault="006A492D" w:rsidP="00D72655">
      <w:pPr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  <w:r w:rsidRPr="0016479B">
        <w:rPr>
          <w:rFonts w:ascii="Book Antiqua" w:hAnsi="Book Antiqua" w:cs="Arial"/>
          <w:b/>
          <w:sz w:val="18"/>
          <w:szCs w:val="18"/>
        </w:rPr>
        <w:t>Stazione appaltante</w:t>
      </w: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  <w:r w:rsidRPr="0016479B">
        <w:rPr>
          <w:rFonts w:ascii="Book Antiqua" w:hAnsi="Book Antiqua" w:cs="Arial"/>
          <w:sz w:val="18"/>
          <w:szCs w:val="18"/>
        </w:rPr>
        <w:tab/>
        <w:t xml:space="preserve">Comune di </w:t>
      </w:r>
      <w:r>
        <w:rPr>
          <w:rFonts w:ascii="Book Antiqua" w:hAnsi="Book Antiqua" w:cs="Arial"/>
          <w:sz w:val="18"/>
          <w:szCs w:val="18"/>
        </w:rPr>
        <w:t>OME (BS)</w:t>
      </w: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6A492D" w:rsidRPr="0016479B" w:rsidRDefault="006A492D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6A492D" w:rsidRPr="0016479B" w:rsidRDefault="006A492D" w:rsidP="002902A3">
      <w:pPr>
        <w:shd w:val="clear" w:color="auto" w:fill="FFFFFF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 xml:space="preserve">OGGETTO: </w:t>
      </w:r>
    </w:p>
    <w:p w:rsidR="006A492D" w:rsidRPr="0016479B" w:rsidRDefault="006A492D" w:rsidP="002902A3">
      <w:pPr>
        <w:shd w:val="clear" w:color="auto" w:fill="FFFFFF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Indagine di mercato per l’appalto di servizi</w:t>
      </w:r>
      <w:r w:rsidRPr="00692924">
        <w:rPr>
          <w:rFonts w:ascii="Book Antiqua" w:hAnsi="Book Antiqua" w:cs="Arial"/>
          <w:b/>
          <w:sz w:val="18"/>
          <w:szCs w:val="18"/>
        </w:rPr>
        <w:t xml:space="preserve"> il servizio di pulizia degli stabili comunali ed il servizio di consegna pasti a domicilio</w:t>
      </w:r>
      <w:r>
        <w:rPr>
          <w:rFonts w:ascii="Book Antiqua" w:hAnsi="Book Antiqua" w:cs="Arial"/>
          <w:b/>
          <w:sz w:val="18"/>
          <w:szCs w:val="18"/>
        </w:rPr>
        <w:t xml:space="preserve">. RISERVATO A COOPERATIVE SOCIALI EX ART. 1 – COMMA 1 – LETT. B) Legge n. 381/1991. </w:t>
      </w:r>
      <w:r w:rsidRPr="0016479B">
        <w:rPr>
          <w:rFonts w:ascii="Book Antiqua" w:hAnsi="Book Antiqua" w:cs="Arial"/>
          <w:b/>
          <w:sz w:val="18"/>
          <w:szCs w:val="18"/>
        </w:rPr>
        <w:t>Manifestazione di interesse e dichiarazioni sostitutive</w:t>
      </w:r>
      <w:r>
        <w:rPr>
          <w:rFonts w:ascii="Book Antiqua" w:hAnsi="Book Antiqua" w:cs="Arial"/>
          <w:b/>
          <w:sz w:val="18"/>
          <w:szCs w:val="18"/>
        </w:rPr>
        <w:t>.</w:t>
      </w:r>
    </w:p>
    <w:p w:rsidR="006A492D" w:rsidRPr="0016479B" w:rsidRDefault="006A492D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Il sottoscritto _____________________________________________________________________________________, nato a _________________________________________________________, il ______________________________, codice fiscale ___________________________________________________________, </w:t>
      </w:r>
    </w:p>
    <w:p w:rsidR="006A492D" w:rsidRPr="0016479B" w:rsidRDefault="006A492D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in qualità di </w:t>
      </w:r>
    </w:p>
    <w:p w:rsidR="006A492D" w:rsidRPr="0016479B" w:rsidRDefault="006A492D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legale rappresentante (</w:t>
      </w:r>
      <w:r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Pr="0016479B">
        <w:rPr>
          <w:rFonts w:ascii="Book Antiqua" w:hAnsi="Book Antiqua" w:cs="Arial"/>
          <w:sz w:val="18"/>
          <w:szCs w:val="18"/>
        </w:rPr>
        <w:t>)</w:t>
      </w:r>
    </w:p>
    <w:p w:rsidR="006A492D" w:rsidRPr="0016479B" w:rsidRDefault="006A492D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procuratore del legale rappresentante</w:t>
      </w:r>
      <w:r w:rsidRPr="0016479B">
        <w:rPr>
          <w:rFonts w:ascii="Book Antiqua" w:hAnsi="Book Antiqua" w:cs="Arial"/>
          <w:b/>
          <w:sz w:val="18"/>
          <w:szCs w:val="18"/>
        </w:rPr>
        <w:t xml:space="preserve"> </w:t>
      </w:r>
      <w:r w:rsidRPr="0016479B">
        <w:rPr>
          <w:rFonts w:ascii="Book Antiqua" w:hAnsi="Book Antiqua" w:cs="Arial"/>
          <w:sz w:val="18"/>
          <w:szCs w:val="18"/>
        </w:rPr>
        <w:t>(</w:t>
      </w:r>
      <w:r w:rsidRPr="0016479B">
        <w:rPr>
          <w:rFonts w:ascii="Book Antiqua" w:hAnsi="Book Antiqua" w:cs="Arial"/>
          <w:i/>
          <w:sz w:val="18"/>
          <w:szCs w:val="18"/>
        </w:rPr>
        <w:t>nel caso, allegare copia conforme all’originale della procura e copia di un documento di riconoscimento in corso di validità</w:t>
      </w:r>
      <w:r w:rsidRPr="0016479B">
        <w:rPr>
          <w:rFonts w:ascii="Book Antiqua" w:hAnsi="Book Antiqua" w:cs="Arial"/>
          <w:sz w:val="18"/>
          <w:szCs w:val="18"/>
        </w:rPr>
        <w:t xml:space="preserve">); </w:t>
      </w:r>
    </w:p>
    <w:p w:rsidR="006A492D" w:rsidRPr="0016479B" w:rsidRDefault="006A492D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altro, specificare (e </w:t>
      </w:r>
      <w:r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Pr="0016479B">
        <w:rPr>
          <w:rFonts w:ascii="Book Antiqua" w:hAnsi="Book Antiqua" w:cs="Arial"/>
          <w:sz w:val="18"/>
          <w:szCs w:val="18"/>
        </w:rPr>
        <w:t>) ______________________</w:t>
      </w:r>
      <w:r>
        <w:rPr>
          <w:rFonts w:ascii="Book Antiqua" w:hAnsi="Book Antiqua" w:cs="Arial"/>
          <w:sz w:val="18"/>
          <w:szCs w:val="18"/>
        </w:rPr>
        <w:t>________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A492D" w:rsidRPr="0016479B" w:rsidRDefault="006A492D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A492D" w:rsidRPr="0016479B" w:rsidRDefault="006A492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dello</w:t>
      </w:r>
    </w:p>
    <w:p w:rsidR="006A492D" w:rsidRPr="0016479B" w:rsidRDefault="006A492D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OPERATORE ECONOMICO</w:t>
      </w:r>
    </w:p>
    <w:p w:rsidR="006A492D" w:rsidRPr="0016479B" w:rsidRDefault="006A492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denominato______________________________________________________________________________________, con sede in _________________________________________, via _________________________________________, n. ___________, CAP ______________________, Provincia_______________________________________________, codice fiscale __________________________________________________________</w:t>
      </w:r>
      <w:r>
        <w:rPr>
          <w:rFonts w:ascii="Book Antiqua" w:hAnsi="Book Antiqua" w:cs="Arial"/>
          <w:sz w:val="18"/>
          <w:szCs w:val="18"/>
        </w:rPr>
        <w:t>,</w:t>
      </w:r>
    </w:p>
    <w:p w:rsidR="006A492D" w:rsidRPr="0016479B" w:rsidRDefault="006A492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partita IVA _________________</w:t>
      </w:r>
      <w:r>
        <w:rPr>
          <w:rFonts w:ascii="Book Antiqua" w:hAnsi="Book Antiqua" w:cs="Arial"/>
          <w:sz w:val="18"/>
          <w:szCs w:val="18"/>
        </w:rPr>
        <w:t>_______________________________</w:t>
      </w:r>
      <w:r w:rsidRPr="0016479B">
        <w:rPr>
          <w:rFonts w:ascii="Book Antiqua" w:hAnsi="Book Antiqua" w:cs="Arial"/>
          <w:sz w:val="18"/>
          <w:szCs w:val="18"/>
        </w:rPr>
        <w:t>,</w:t>
      </w:r>
    </w:p>
    <w:p w:rsidR="006A492D" w:rsidRDefault="006A492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residente in via __________________________________________________, n._________, CAP______________, </w:t>
      </w:r>
    </w:p>
    <w:p w:rsidR="006A492D" w:rsidRPr="0016479B" w:rsidRDefault="006A492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Provincia</w:t>
      </w:r>
      <w:r>
        <w:rPr>
          <w:rFonts w:ascii="Book Antiqua" w:hAnsi="Book Antiqua" w:cs="Arial"/>
          <w:sz w:val="18"/>
          <w:szCs w:val="18"/>
        </w:rPr>
        <w:t xml:space="preserve"> </w:t>
      </w:r>
      <w:r w:rsidRPr="0016479B">
        <w:rPr>
          <w:rFonts w:ascii="Book Antiqua" w:hAnsi="Book Antiqua" w:cs="Arial"/>
          <w:sz w:val="18"/>
          <w:szCs w:val="18"/>
        </w:rPr>
        <w:t>____</w:t>
      </w:r>
      <w:r>
        <w:rPr>
          <w:rFonts w:ascii="Book Antiqua" w:hAnsi="Book Antiqua" w:cs="Arial"/>
          <w:sz w:val="18"/>
          <w:szCs w:val="18"/>
        </w:rPr>
        <w:t>_________</w:t>
      </w:r>
      <w:r w:rsidRPr="0016479B">
        <w:rPr>
          <w:rFonts w:ascii="Book Antiqua" w:hAnsi="Book Antiqua" w:cs="Arial"/>
          <w:sz w:val="18"/>
          <w:szCs w:val="18"/>
        </w:rPr>
        <w:t>____________________________________________</w:t>
      </w:r>
      <w:r>
        <w:rPr>
          <w:rFonts w:ascii="Book Antiqua" w:hAnsi="Book Antiqua" w:cs="Arial"/>
          <w:sz w:val="18"/>
          <w:szCs w:val="18"/>
        </w:rPr>
        <w:t>___</w:t>
      </w:r>
      <w:r w:rsidRPr="0016479B">
        <w:rPr>
          <w:rFonts w:ascii="Book Antiqua" w:hAnsi="Book Antiqua" w:cs="Arial"/>
          <w:sz w:val="18"/>
          <w:szCs w:val="18"/>
        </w:rPr>
        <w:t xml:space="preserve">_______, </w:t>
      </w:r>
    </w:p>
    <w:p w:rsidR="006A492D" w:rsidRPr="0016479B" w:rsidRDefault="006A492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____________________________________________________________________________________,</w:t>
      </w:r>
    </w:p>
    <w:p w:rsidR="006A492D" w:rsidRPr="0016479B" w:rsidRDefault="006A492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numero di FAX ___________________________________________________________________________________, </w:t>
      </w:r>
    </w:p>
    <w:p w:rsidR="006A492D" w:rsidRPr="0016479B" w:rsidRDefault="006A492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 nome e per conto dell’operatore stesso</w:t>
      </w:r>
      <w:r w:rsidRPr="0016479B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6A492D" w:rsidRPr="0016479B" w:rsidRDefault="006A492D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 xml:space="preserve">COMUNICA </w:t>
      </w: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l’interesse dell’operatore a partecipare alla selezione per la quale è stata avviata l’indagine di mercato di cui all’oggetto. </w:t>
      </w: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A tal fine, assumendosene la piena responsabilità e consapevole delle sanzioni anche di natura penale per l’eventuale rilascio di dichiarazioni false o mendaci (art. 76 del DPR 445/2000), dichiara quanto segue:    </w:t>
      </w: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 xml:space="preserve">1) l’operatore dichiara che non sussiste nei suoi confronti alcuno dei </w:t>
      </w:r>
      <w:r w:rsidRPr="0016479B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Pr="0016479B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>
        <w:rPr>
          <w:rFonts w:ascii="Book Antiqua" w:hAnsi="Book Antiqua" w:cs="Arial"/>
          <w:b/>
          <w:sz w:val="18"/>
          <w:szCs w:val="18"/>
        </w:rPr>
        <w:t>;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A492D" w:rsidRPr="0016479B" w:rsidRDefault="006A492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2)</w:t>
      </w:r>
      <w:r w:rsidRPr="0016479B">
        <w:rPr>
          <w:rFonts w:ascii="Book Antiqua" w:hAnsi="Book Antiqua" w:cs="Arial"/>
          <w:sz w:val="18"/>
          <w:szCs w:val="18"/>
        </w:rPr>
        <w:t xml:space="preserve"> il concorrente indica l’iscrizione nel Registro delle Imprese o nell'Albo provinciale delle Imprese artigiane ai sensi della legge 82/1994 e del DM 274/1997, ovvero, se non è stabilito in Italia, indica l'iscrizione ad altro registro o albo equivalente secondo la legislazione nazionale di appartenenza, precisando gli estremi dell’iscrizione (numero e data), della classificazione e la forma giuridica: 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A492D" w:rsidRPr="0016479B" w:rsidRDefault="006A492D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A492D" w:rsidRDefault="006A492D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</w:t>
      </w:r>
    </w:p>
    <w:p w:rsidR="006A492D" w:rsidRPr="0016479B" w:rsidRDefault="006A492D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6A492D" w:rsidRDefault="006A492D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3) L’operatore indica la regolare iscrizione nell’Albo Regionale delle Cooperative al n….……. Sezione…………</w:t>
      </w:r>
    </w:p>
    <w:p w:rsidR="006A492D" w:rsidRPr="0016479B" w:rsidRDefault="006A492D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4</w:t>
      </w:r>
      <w:r w:rsidRPr="0016479B">
        <w:rPr>
          <w:rFonts w:ascii="Book Antiqua" w:hAnsi="Book Antiqua" w:cs="Arial"/>
          <w:b/>
          <w:sz w:val="18"/>
          <w:szCs w:val="18"/>
        </w:rPr>
        <w:t>)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  <w:r w:rsidRPr="0016479B">
        <w:rPr>
          <w:rFonts w:ascii="Book Antiqua" w:hAnsi="Book Antiqua" w:cs="Arial"/>
          <w:b/>
          <w:sz w:val="18"/>
          <w:szCs w:val="18"/>
        </w:rPr>
        <w:t xml:space="preserve">l’operatore, inoltre, dichiara e attesta: </w:t>
      </w:r>
    </w:p>
    <w:p w:rsidR="006A492D" w:rsidRPr="0016479B" w:rsidRDefault="006A492D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16479B">
        <w:rPr>
          <w:rFonts w:ascii="Book Antiqua" w:hAnsi="Book Antiqua" w:cs="Arial"/>
          <w:i/>
          <w:sz w:val="18"/>
          <w:szCs w:val="18"/>
        </w:rPr>
        <w:t>(flaggare l’ipotesi corretta)</w:t>
      </w:r>
    </w:p>
    <w:p w:rsidR="006A492D" w:rsidRPr="0016479B" w:rsidRDefault="006A492D" w:rsidP="004D7D32">
      <w:pPr>
        <w:pStyle w:val="ListParagraph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di disporre di tutti i requisiti speciali per la partecipazione alla gara: sia di idoneità professionale, che di capacità economico finanziaria, che di capacità tecniche e professionali (requisiti elencati </w:t>
      </w:r>
      <w:r>
        <w:rPr>
          <w:rFonts w:ascii="Book Antiqua" w:hAnsi="Book Antiqua" w:cs="Arial"/>
          <w:sz w:val="18"/>
          <w:szCs w:val="18"/>
        </w:rPr>
        <w:t>n</w:t>
      </w:r>
      <w:r w:rsidRPr="0016479B">
        <w:rPr>
          <w:rFonts w:ascii="Book Antiqua" w:hAnsi="Book Antiqua" w:cs="Arial"/>
          <w:sz w:val="18"/>
          <w:szCs w:val="18"/>
        </w:rPr>
        <w:t>ell’Avviso</w:t>
      </w:r>
      <w:r>
        <w:rPr>
          <w:rFonts w:ascii="Book Antiqua" w:hAnsi="Book Antiqua" w:cs="Arial"/>
          <w:sz w:val="18"/>
          <w:szCs w:val="18"/>
        </w:rPr>
        <w:t xml:space="preserve"> indagine di mercato di cui all’oggetto</w:t>
      </w:r>
      <w:r w:rsidRPr="0016479B">
        <w:rPr>
          <w:rFonts w:ascii="Book Antiqua" w:hAnsi="Book Antiqua" w:cs="Arial"/>
          <w:sz w:val="18"/>
          <w:szCs w:val="18"/>
        </w:rPr>
        <w:t xml:space="preserve">). </w:t>
      </w:r>
    </w:p>
    <w:p w:rsidR="006A492D" w:rsidRPr="0016479B" w:rsidRDefault="006A492D" w:rsidP="004C3EAF">
      <w:pPr>
        <w:pStyle w:val="ListParagraph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(</w:t>
      </w:r>
      <w:r w:rsidRPr="0016479B">
        <w:rPr>
          <w:rFonts w:ascii="Book Antiqua" w:hAnsi="Book Antiqua" w:cs="Arial"/>
          <w:i/>
          <w:sz w:val="18"/>
          <w:szCs w:val="18"/>
        </w:rPr>
        <w:t>avvalimento</w:t>
      </w:r>
      <w:r w:rsidRPr="0016479B">
        <w:rPr>
          <w:rFonts w:ascii="Book Antiqua" w:hAnsi="Book Antiqua" w:cs="Arial"/>
          <w:sz w:val="18"/>
          <w:szCs w:val="18"/>
        </w:rPr>
        <w:t xml:space="preserve">) di disporre dei requisiti di idoneità professionale, mentre, per quanto concerne i requisiti di capacità economico finanziaria e di capacità tecniche e professionali, intende avvalersi dei requisiti della ditta ______________________________________________.  </w:t>
      </w:r>
    </w:p>
    <w:p w:rsidR="006A492D" w:rsidRPr="0016479B" w:rsidRDefault="006A492D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5</w:t>
      </w:r>
      <w:r w:rsidRPr="0016479B">
        <w:rPr>
          <w:rFonts w:ascii="Book Antiqua" w:hAnsi="Book Antiqua" w:cs="Arial"/>
          <w:b/>
          <w:sz w:val="18"/>
          <w:szCs w:val="18"/>
        </w:rPr>
        <w:t>)</w:t>
      </w:r>
      <w:r w:rsidRPr="0016479B">
        <w:rPr>
          <w:rFonts w:ascii="Book Antiqua" w:hAnsi="Book Antiqua" w:cs="Arial"/>
          <w:sz w:val="18"/>
          <w:szCs w:val="18"/>
        </w:rPr>
        <w:t xml:space="preserve"> l’operatore attesta di essere informato, ai sensi e per gli effetti del d.lgs. 196/2003, che i dati personali raccolti saranno trattati, anche con strumenti informatici, esclusivamente nell’ambito e per le finalità del procedimento di cui all’oggetto. </w:t>
      </w:r>
    </w:p>
    <w:p w:rsidR="006A492D" w:rsidRPr="0016479B" w:rsidRDefault="006A492D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6A492D" w:rsidRPr="0016479B" w:rsidRDefault="006A492D" w:rsidP="001D36BE">
      <w:pPr>
        <w:pStyle w:val="BodyText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6A492D" w:rsidRPr="0016479B" w:rsidRDefault="006A492D" w:rsidP="001D36BE">
      <w:pPr>
        <w:pStyle w:val="BodyText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i/>
          <w:sz w:val="18"/>
          <w:szCs w:val="18"/>
        </w:rPr>
        <w:t>(firma)</w:t>
      </w:r>
      <w:r w:rsidRPr="0016479B">
        <w:rPr>
          <w:rFonts w:ascii="Book Antiqua" w:hAnsi="Book Antiqua" w:cs="Arial"/>
          <w:sz w:val="18"/>
          <w:szCs w:val="18"/>
        </w:rPr>
        <w:t xml:space="preserve"> _________________________________________</w:t>
      </w:r>
    </w:p>
    <w:p w:rsidR="006A492D" w:rsidRPr="0016479B" w:rsidRDefault="006A492D" w:rsidP="001D36BE">
      <w:pPr>
        <w:pStyle w:val="BodyText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6A492D" w:rsidRPr="0016479B" w:rsidRDefault="006A492D" w:rsidP="002562A9">
      <w:pPr>
        <w:pStyle w:val="BodyText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16479B">
        <w:rPr>
          <w:rFonts w:ascii="Book Antiqua" w:hAnsi="Book Antiqua" w:cs="Arial"/>
          <w:i/>
          <w:sz w:val="16"/>
          <w:szCs w:val="16"/>
          <w:highlight w:val="yellow"/>
          <w:shd w:val="clear" w:color="auto" w:fill="D6E3BC"/>
        </w:rPr>
        <w:t>[oppure]</w:t>
      </w:r>
      <w:r w:rsidRPr="0016479B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</w:p>
    <w:p w:rsidR="006A492D" w:rsidRPr="0016479B" w:rsidRDefault="006A492D" w:rsidP="00B460B5">
      <w:pPr>
        <w:pStyle w:val="BodyText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6A492D" w:rsidRPr="0016479B" w:rsidRDefault="006A492D" w:rsidP="00B460B5">
      <w:pPr>
        <w:pStyle w:val="BodyText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6A492D" w:rsidRPr="0016479B" w:rsidRDefault="006A492D" w:rsidP="00AF043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 xml:space="preserve">A pena di esclusione, domanda </w:t>
      </w:r>
      <w:bookmarkStart w:id="0" w:name="_GoBack"/>
      <w:bookmarkEnd w:id="0"/>
      <w:r w:rsidRPr="0016479B">
        <w:rPr>
          <w:rFonts w:ascii="Book Antiqua" w:hAnsi="Book Antiqua" w:cs="Arial"/>
          <w:b/>
          <w:sz w:val="16"/>
          <w:szCs w:val="16"/>
        </w:rPr>
        <w:t xml:space="preserve">di partecipazione e dichiarazioni sostitutive di cui sopra devono essere sottoscritte dal </w:t>
      </w:r>
      <w:r w:rsidRPr="0016479B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16479B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6A492D" w:rsidRPr="0016479B" w:rsidRDefault="006A492D" w:rsidP="00AF043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 xml:space="preserve">Domanda e dichiarazioni possono essere sottoscritte da un procuratore legale del rappresentante. In tal caso si deve allegare anche la relativa procura. </w:t>
      </w:r>
    </w:p>
    <w:p w:rsidR="006A492D" w:rsidRPr="0016479B" w:rsidRDefault="006A492D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6A492D" w:rsidRPr="0016479B" w:rsidRDefault="006A492D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 xml:space="preserve">Nel caso di invio telematico, con firma digitale, non è necessario allegare la copia del documento di riconoscimento.  </w:t>
      </w:r>
    </w:p>
    <w:p w:rsidR="006A492D" w:rsidRPr="0016479B" w:rsidRDefault="006A492D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sectPr w:rsidR="006A492D" w:rsidRPr="0016479B" w:rsidSect="0098124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5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8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2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5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5BF"/>
    <w:rsid w:val="00041185"/>
    <w:rsid w:val="00062931"/>
    <w:rsid w:val="00070BC2"/>
    <w:rsid w:val="000A2339"/>
    <w:rsid w:val="000A57AF"/>
    <w:rsid w:val="000C3CCB"/>
    <w:rsid w:val="0011645E"/>
    <w:rsid w:val="00133F0C"/>
    <w:rsid w:val="00143F31"/>
    <w:rsid w:val="001571C7"/>
    <w:rsid w:val="0016479B"/>
    <w:rsid w:val="001D36BE"/>
    <w:rsid w:val="001D4532"/>
    <w:rsid w:val="002059EB"/>
    <w:rsid w:val="00215AC1"/>
    <w:rsid w:val="002238FD"/>
    <w:rsid w:val="002330C5"/>
    <w:rsid w:val="00240DED"/>
    <w:rsid w:val="002562A9"/>
    <w:rsid w:val="00277E6A"/>
    <w:rsid w:val="002902A3"/>
    <w:rsid w:val="00294FCF"/>
    <w:rsid w:val="002B65FA"/>
    <w:rsid w:val="002F586C"/>
    <w:rsid w:val="003066CE"/>
    <w:rsid w:val="00341FC0"/>
    <w:rsid w:val="0034785D"/>
    <w:rsid w:val="00360E2B"/>
    <w:rsid w:val="003869E3"/>
    <w:rsid w:val="00393A98"/>
    <w:rsid w:val="003B7BD5"/>
    <w:rsid w:val="00423213"/>
    <w:rsid w:val="00430108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90BE2"/>
    <w:rsid w:val="00691070"/>
    <w:rsid w:val="00692924"/>
    <w:rsid w:val="006A492D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E3161"/>
    <w:rsid w:val="007F05CC"/>
    <w:rsid w:val="007F7492"/>
    <w:rsid w:val="008279C9"/>
    <w:rsid w:val="00842277"/>
    <w:rsid w:val="008621EC"/>
    <w:rsid w:val="008C6BD1"/>
    <w:rsid w:val="008E2340"/>
    <w:rsid w:val="00913E39"/>
    <w:rsid w:val="00920198"/>
    <w:rsid w:val="009806BA"/>
    <w:rsid w:val="00981244"/>
    <w:rsid w:val="0099626B"/>
    <w:rsid w:val="00A12E26"/>
    <w:rsid w:val="00AD1915"/>
    <w:rsid w:val="00AF0438"/>
    <w:rsid w:val="00B03DCC"/>
    <w:rsid w:val="00B10D5E"/>
    <w:rsid w:val="00B460B5"/>
    <w:rsid w:val="00BA00CA"/>
    <w:rsid w:val="00BB42CE"/>
    <w:rsid w:val="00BD4559"/>
    <w:rsid w:val="00C47BB9"/>
    <w:rsid w:val="00C7792B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31126"/>
    <w:rsid w:val="00E733EC"/>
    <w:rsid w:val="00E743E1"/>
    <w:rsid w:val="00E9215E"/>
    <w:rsid w:val="00EC4FDD"/>
    <w:rsid w:val="00F165BF"/>
    <w:rsid w:val="00F34EA8"/>
    <w:rsid w:val="00F6726F"/>
    <w:rsid w:val="00FA414D"/>
    <w:rsid w:val="00FA69C2"/>
    <w:rsid w:val="00FB42B1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7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34EA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34EA8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uiPriority w:val="99"/>
    <w:rsid w:val="00690B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yle5">
    <w:name w:val="Style5"/>
    <w:basedOn w:val="Normal"/>
    <w:uiPriority w:val="99"/>
    <w:rsid w:val="00143F31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2">
    <w:name w:val="Style32"/>
    <w:basedOn w:val="Normal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</w:style>
  <w:style w:type="paragraph" w:customStyle="1" w:styleId="Style33">
    <w:name w:val="Style33"/>
    <w:basedOn w:val="Normal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5">
    <w:name w:val="Style35"/>
    <w:basedOn w:val="Normal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</w:style>
  <w:style w:type="character" w:customStyle="1" w:styleId="FontStyle124">
    <w:name w:val="Font Style124"/>
    <w:basedOn w:val="DefaultParagraphFont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DefaultParagraphFont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DefaultParagraphFont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786</Words>
  <Characters>4485</Characters>
  <Application>Microsoft Office Outlook</Application>
  <DocSecurity>0</DocSecurity>
  <Lines>0</Lines>
  <Paragraphs>0</Paragraphs>
  <ScaleCrop>false</ScaleCrop>
  <Company>Soluzione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(Indagine di Mercato per appalti di forniture e servizi)</dc:title>
  <dc:subject/>
  <dc:creator>donatella</dc:creator>
  <cp:keywords/>
  <dc:description>Prodotto protetto dalla disciplina sui diritti d'autore; non divulgabile senza espressa autorizzazione di Soluzione srl</dc:description>
  <cp:lastModifiedBy>donatella</cp:lastModifiedBy>
  <cp:revision>6</cp:revision>
  <cp:lastPrinted>2019-02-15T11:25:00Z</cp:lastPrinted>
  <dcterms:created xsi:type="dcterms:W3CDTF">2019-02-15T11:14:00Z</dcterms:created>
  <dcterms:modified xsi:type="dcterms:W3CDTF">2019-02-15T11:27:00Z</dcterms:modified>
</cp:coreProperties>
</file>